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D294" w14:textId="77777777" w:rsidR="00EE0F86" w:rsidRPr="00510F47" w:rsidRDefault="00576E6E" w:rsidP="00510F47">
      <w:pPr>
        <w:pStyle w:val="Title-abstract"/>
      </w:pPr>
      <w:r w:rsidRPr="00510F47">
        <w:t>Enter your t</w:t>
      </w:r>
      <w:r w:rsidR="0032603D" w:rsidRPr="00510F47">
        <w:t>itle</w:t>
      </w:r>
      <w:r w:rsidRPr="00510F47">
        <w:t xml:space="preserve"> here</w:t>
      </w:r>
    </w:p>
    <w:p w14:paraId="28FC5E1F" w14:textId="0FCB5688" w:rsidR="0032603D" w:rsidRPr="00E60FD6" w:rsidRDefault="0032603D" w:rsidP="00576E6E">
      <w:pPr>
        <w:pStyle w:val="Authors"/>
      </w:pPr>
      <w:r w:rsidRPr="00576E6E">
        <w:rPr>
          <w:u w:val="single"/>
        </w:rPr>
        <w:t>First name + Other Initials + Surname</w:t>
      </w:r>
      <w:r w:rsidRPr="00576E6E">
        <w:rPr>
          <w:u w:val="single"/>
          <w:vertAlign w:val="superscript"/>
        </w:rPr>
        <w:t>1</w:t>
      </w:r>
      <w:r w:rsidR="00576E6E">
        <w:rPr>
          <w:u w:val="single"/>
          <w:vertAlign w:val="superscript"/>
        </w:rPr>
        <w:t>*</w:t>
      </w:r>
      <w:r w:rsidRPr="00E60FD6">
        <w:t>, Second Author</w:t>
      </w:r>
      <w:r w:rsidR="001B734B" w:rsidRPr="00E60FD6">
        <w:rPr>
          <w:vertAlign w:val="superscript"/>
        </w:rPr>
        <w:t>2</w:t>
      </w:r>
      <w:r w:rsidR="00576E6E">
        <w:rPr>
          <w:vertAlign w:val="superscript"/>
        </w:rPr>
        <w:t>*</w:t>
      </w:r>
      <w:r w:rsidRPr="00E60FD6">
        <w:t>, Third Author</w:t>
      </w:r>
      <w:r w:rsidR="001B734B" w:rsidRPr="00E60FD6">
        <w:rPr>
          <w:vertAlign w:val="superscript"/>
        </w:rPr>
        <w:t>3</w:t>
      </w:r>
      <w:r w:rsidRPr="00E60FD6">
        <w:t xml:space="preserve">, </w:t>
      </w:r>
      <w:r w:rsidR="001B734B" w:rsidRPr="00E60FD6">
        <w:t>…, Last Author.</w:t>
      </w:r>
    </w:p>
    <w:p w14:paraId="74B38361" w14:textId="0F71CCB7" w:rsidR="0032603D" w:rsidRPr="00510F47" w:rsidRDefault="0046214D" w:rsidP="00510F47">
      <w:pPr>
        <w:pStyle w:val="Affiliations"/>
      </w:pPr>
      <w:r w:rsidRPr="00510F47">
        <w:t>Enter affiliation here</w:t>
      </w:r>
      <w:r w:rsidR="001B734B" w:rsidRPr="00510F47">
        <w:t xml:space="preserve"> </w:t>
      </w:r>
      <w:r w:rsidRPr="00510F47">
        <w:t>[</w:t>
      </w:r>
      <w:r w:rsidR="001B734B" w:rsidRPr="00510F47">
        <w:t>Department, University/</w:t>
      </w:r>
      <w:r w:rsidR="00576E6E" w:rsidRPr="00510F47">
        <w:t>Institute</w:t>
      </w:r>
      <w:r w:rsidR="001B734B" w:rsidRPr="00510F47">
        <w:t>, City, Country</w:t>
      </w:r>
      <w:r w:rsidRPr="00510F47">
        <w:t>]</w:t>
      </w:r>
      <w:r w:rsidR="005E7EB1" w:rsidRPr="00510F47">
        <w:t>.</w:t>
      </w:r>
    </w:p>
    <w:p w14:paraId="25C42251" w14:textId="77777777" w:rsidR="001B734B" w:rsidRPr="00510F47" w:rsidRDefault="0046214D" w:rsidP="00510F47">
      <w:pPr>
        <w:pStyle w:val="Affiliations"/>
      </w:pPr>
      <w:r w:rsidRPr="00510F47">
        <w:t>Enter affiliation here</w:t>
      </w:r>
      <w:r w:rsidR="005E7EB1" w:rsidRPr="00510F47">
        <w:t>.</w:t>
      </w:r>
    </w:p>
    <w:p w14:paraId="70653D7D" w14:textId="77777777" w:rsidR="001B734B" w:rsidRPr="00510F47" w:rsidRDefault="0046214D" w:rsidP="00510F47">
      <w:pPr>
        <w:pStyle w:val="Affiliations"/>
      </w:pPr>
      <w:r w:rsidRPr="00510F47">
        <w:t>Enter affiliation here</w:t>
      </w:r>
      <w:r w:rsidR="005E7EB1" w:rsidRPr="00510F47">
        <w:t>.</w:t>
      </w:r>
    </w:p>
    <w:p w14:paraId="76F4C9DC" w14:textId="77777777" w:rsidR="00E60FD6" w:rsidRPr="00510F47" w:rsidRDefault="00576E6E" w:rsidP="00510F47">
      <w:pPr>
        <w:pStyle w:val="Affiliations"/>
        <w:numPr>
          <w:ilvl w:val="0"/>
          <w:numId w:val="7"/>
        </w:numPr>
      </w:pPr>
      <w:r w:rsidRPr="00510F47">
        <w:t>These authors contributed equally.</w:t>
      </w:r>
    </w:p>
    <w:p w14:paraId="27F0FB07" w14:textId="77777777" w:rsidR="001B734B" w:rsidRPr="00E60FD6" w:rsidRDefault="00576E6E" w:rsidP="00CF4568">
      <w:pPr>
        <w:pStyle w:val="Abstract-text"/>
      </w:pPr>
      <w:r>
        <w:t>Enter your abstract here (max. 250 words)</w:t>
      </w:r>
    </w:p>
    <w:sectPr w:rsidR="001B734B" w:rsidRPr="00E6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7C7D"/>
    <w:multiLevelType w:val="hybridMultilevel"/>
    <w:tmpl w:val="144AA778"/>
    <w:lvl w:ilvl="0" w:tplc="0DF865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04FC"/>
    <w:multiLevelType w:val="hybridMultilevel"/>
    <w:tmpl w:val="3864A4B2"/>
    <w:lvl w:ilvl="0" w:tplc="C358997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3622A"/>
    <w:multiLevelType w:val="hybridMultilevel"/>
    <w:tmpl w:val="4092A55C"/>
    <w:lvl w:ilvl="0" w:tplc="3A764B20">
      <w:start w:val="5"/>
      <w:numFmt w:val="bullet"/>
      <w:lvlText w:val="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338A4"/>
    <w:multiLevelType w:val="hybridMultilevel"/>
    <w:tmpl w:val="0E94B2CE"/>
    <w:lvl w:ilvl="0" w:tplc="18A0FF6A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93CE2"/>
    <w:multiLevelType w:val="hybridMultilevel"/>
    <w:tmpl w:val="AC56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16815"/>
    <w:multiLevelType w:val="hybridMultilevel"/>
    <w:tmpl w:val="71506B92"/>
    <w:lvl w:ilvl="0" w:tplc="D19857BE">
      <w:numFmt w:val="bullet"/>
      <w:lvlText w:val=""/>
      <w:lvlJc w:val="left"/>
      <w:pPr>
        <w:ind w:left="45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722C64FE"/>
    <w:multiLevelType w:val="hybridMultilevel"/>
    <w:tmpl w:val="F9CEE2C6"/>
    <w:lvl w:ilvl="0" w:tplc="4A8AF0C0">
      <w:start w:val="1"/>
      <w:numFmt w:val="decimal"/>
      <w:pStyle w:val="Affiliations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683182">
    <w:abstractNumId w:val="4"/>
  </w:num>
  <w:num w:numId="2" w16cid:durableId="681200697">
    <w:abstractNumId w:val="6"/>
  </w:num>
  <w:num w:numId="3" w16cid:durableId="184560144">
    <w:abstractNumId w:val="5"/>
  </w:num>
  <w:num w:numId="4" w16cid:durableId="1463499254">
    <w:abstractNumId w:val="1"/>
  </w:num>
  <w:num w:numId="5" w16cid:durableId="1565334899">
    <w:abstractNumId w:val="3"/>
  </w:num>
  <w:num w:numId="6" w16cid:durableId="786704576">
    <w:abstractNumId w:val="0"/>
  </w:num>
  <w:num w:numId="7" w16cid:durableId="34944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6A"/>
    <w:rsid w:val="001B734B"/>
    <w:rsid w:val="0024146A"/>
    <w:rsid w:val="0032603D"/>
    <w:rsid w:val="004403B7"/>
    <w:rsid w:val="0046214D"/>
    <w:rsid w:val="00510F47"/>
    <w:rsid w:val="00576E6E"/>
    <w:rsid w:val="005E7EB1"/>
    <w:rsid w:val="00631D8A"/>
    <w:rsid w:val="006A6291"/>
    <w:rsid w:val="00721D82"/>
    <w:rsid w:val="009E5C50"/>
    <w:rsid w:val="00CF4568"/>
    <w:rsid w:val="00E60FD6"/>
    <w:rsid w:val="00EE0F86"/>
    <w:rsid w:val="00F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0D171"/>
  <w15:chartTrackingRefBased/>
  <w15:docId w15:val="{EACBBE72-BCB4-49DD-A163-F1D58560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3D"/>
    <w:rPr>
      <w:rFonts w:eastAsiaTheme="majorEastAsia" w:cstheme="majorBidi"/>
      <w:color w:val="272727" w:themeColor="text1" w:themeTint="D8"/>
    </w:rPr>
  </w:style>
  <w:style w:type="paragraph" w:customStyle="1" w:styleId="Authors">
    <w:name w:val="Authors"/>
    <w:basedOn w:val="Abstract-text"/>
    <w:next w:val="Affiliations"/>
    <w:qFormat/>
    <w:rsid w:val="00510F47"/>
    <w:pPr>
      <w:jc w:val="left"/>
    </w:pPr>
    <w:rPr>
      <w:color w:val="000000" w:themeColor="text1"/>
    </w:rPr>
  </w:style>
  <w:style w:type="paragraph" w:customStyle="1" w:styleId="Title-abstract">
    <w:name w:val="Title-abstract"/>
    <w:basedOn w:val="Abstract-text"/>
    <w:next w:val="Authors"/>
    <w:qFormat/>
    <w:rsid w:val="00510F47"/>
    <w:pPr>
      <w:spacing w:before="0"/>
      <w:jc w:val="left"/>
    </w:pPr>
    <w:rPr>
      <w:b/>
      <w:sz w:val="28"/>
    </w:rPr>
  </w:style>
  <w:style w:type="paragraph" w:customStyle="1" w:styleId="Affiliations">
    <w:name w:val="Affiliations"/>
    <w:basedOn w:val="Abstract-text"/>
    <w:qFormat/>
    <w:rsid w:val="00510F47"/>
    <w:pPr>
      <w:numPr>
        <w:numId w:val="2"/>
      </w:numPr>
      <w:ind w:left="360"/>
      <w:contextualSpacing/>
      <w:jc w:val="left"/>
    </w:pPr>
    <w:rPr>
      <w:sz w:val="20"/>
    </w:rPr>
  </w:style>
  <w:style w:type="paragraph" w:customStyle="1" w:styleId="Abstract-text">
    <w:name w:val="Abstract-text"/>
    <w:qFormat/>
    <w:rsid w:val="00CF4568"/>
    <w:pPr>
      <w:spacing w:before="160" w:after="0" w:line="276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nderheijden\Downloads\Template-Abstract-AX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Template-Abstract-AXON.dotx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 der Heijden</dc:creator>
  <cp:keywords/>
  <dc:description/>
  <cp:lastModifiedBy>Heijden-8, D.C.N. van der (Denise)</cp:lastModifiedBy>
  <cp:revision>1</cp:revision>
  <dcterms:created xsi:type="dcterms:W3CDTF">2026-01-27T15:51:00Z</dcterms:created>
  <dcterms:modified xsi:type="dcterms:W3CDTF">2026-01-27T15:52:00Z</dcterms:modified>
</cp:coreProperties>
</file>